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EE" w:rsidRPr="00E510EE" w:rsidRDefault="00E510EE" w:rsidP="00E510EE">
      <w:pPr>
        <w:spacing w:after="0"/>
        <w:jc w:val="right"/>
        <w:rPr>
          <w:rFonts w:cstheme="minorHAnsi"/>
          <w:b/>
          <w:i/>
          <w:iCs/>
          <w:sz w:val="18"/>
        </w:rPr>
      </w:pPr>
      <w:r w:rsidRPr="00E510EE">
        <w:rPr>
          <w:rFonts w:cstheme="minorHAnsi"/>
          <w:i/>
          <w:iCs/>
          <w:sz w:val="18"/>
        </w:rPr>
        <w:t>All.1</w:t>
      </w:r>
      <w:r w:rsidRPr="00E510EE">
        <w:rPr>
          <w:rFonts w:cstheme="minorHAnsi"/>
          <w:b/>
          <w:i/>
          <w:iCs/>
          <w:sz w:val="18"/>
        </w:rPr>
        <w:t xml:space="preserve"> </w:t>
      </w:r>
    </w:p>
    <w:p w:rsidR="00E510EE" w:rsidRPr="00E510EE" w:rsidRDefault="00E510EE" w:rsidP="00E510EE">
      <w:pPr>
        <w:spacing w:after="0"/>
        <w:jc w:val="right"/>
        <w:rPr>
          <w:rFonts w:ascii="Garamond" w:hAnsi="Garamond"/>
          <w:b/>
          <w:i/>
          <w:iCs/>
        </w:rPr>
      </w:pPr>
    </w:p>
    <w:p w:rsidR="00E510EE" w:rsidRPr="00E510EE" w:rsidRDefault="00E510EE" w:rsidP="00E510EE">
      <w:pPr>
        <w:spacing w:after="0"/>
        <w:jc w:val="right"/>
        <w:rPr>
          <w:rFonts w:ascii="Garamond" w:hAnsi="Garamond"/>
          <w:b/>
          <w:i/>
          <w:iCs/>
          <w:sz w:val="24"/>
        </w:rPr>
      </w:pPr>
      <w:r w:rsidRPr="00E510EE">
        <w:rPr>
          <w:rFonts w:ascii="Garamond" w:hAnsi="Garamond"/>
          <w:b/>
          <w:i/>
          <w:iCs/>
          <w:sz w:val="24"/>
        </w:rPr>
        <w:t>Alla Città metropolitana di Roma Capitale</w:t>
      </w:r>
    </w:p>
    <w:p w:rsidR="00E510EE" w:rsidRPr="00E510EE" w:rsidRDefault="00E510EE" w:rsidP="00E510EE">
      <w:pPr>
        <w:spacing w:after="0"/>
        <w:jc w:val="right"/>
        <w:rPr>
          <w:rFonts w:ascii="Garamond" w:hAnsi="Garamond"/>
          <w:bCs/>
          <w:i/>
          <w:iCs/>
          <w:sz w:val="24"/>
        </w:rPr>
      </w:pPr>
      <w:hyperlink r:id="rId4" w:history="1">
        <w:r w:rsidRPr="00E510EE">
          <w:rPr>
            <w:rStyle w:val="Collegamentoipertestuale"/>
            <w:rFonts w:ascii="Garamond" w:hAnsi="Garamond"/>
            <w:sz w:val="24"/>
          </w:rPr>
          <w:t>protocollo@pec.cittametropolitanaroma.it</w:t>
        </w:r>
      </w:hyperlink>
    </w:p>
    <w:p w:rsidR="00E510EE" w:rsidRPr="00E510EE" w:rsidRDefault="00E510EE" w:rsidP="00E510EE">
      <w:pPr>
        <w:rPr>
          <w:rFonts w:ascii="Garamond" w:hAnsi="Garamond"/>
          <w:bCs/>
          <w:i/>
          <w:iCs/>
        </w:rPr>
      </w:pPr>
    </w:p>
    <w:p w:rsidR="00E510EE" w:rsidRPr="00E510EE" w:rsidRDefault="00E510EE" w:rsidP="00E510EE">
      <w:pPr>
        <w:rPr>
          <w:rFonts w:ascii="Garamond" w:hAnsi="Garamond"/>
          <w:bCs/>
          <w:i/>
          <w:iCs/>
          <w:u w:val="single"/>
        </w:rPr>
      </w:pPr>
    </w:p>
    <w:p w:rsidR="00E510EE" w:rsidRPr="00E510EE" w:rsidRDefault="00E510EE" w:rsidP="00E510EE">
      <w:pPr>
        <w:spacing w:after="0"/>
        <w:jc w:val="center"/>
        <w:rPr>
          <w:rFonts w:ascii="Garamond" w:hAnsi="Garamond"/>
          <w:b/>
          <w:bCs/>
          <w:sz w:val="24"/>
        </w:rPr>
      </w:pPr>
      <w:r w:rsidRPr="00E510EE">
        <w:rPr>
          <w:rFonts w:ascii="Garamond" w:hAnsi="Garamond"/>
          <w:b/>
          <w:bCs/>
          <w:sz w:val="24"/>
        </w:rPr>
        <w:t>PREMIO DI LAUREA DAVID SASSOLI</w:t>
      </w:r>
    </w:p>
    <w:p w:rsidR="00E510EE" w:rsidRPr="00E510EE" w:rsidRDefault="00E510EE" w:rsidP="00E510EE">
      <w:pPr>
        <w:spacing w:after="0"/>
        <w:jc w:val="center"/>
        <w:rPr>
          <w:rFonts w:ascii="Garamond" w:hAnsi="Garamond"/>
          <w:b/>
          <w:bCs/>
        </w:rPr>
      </w:pPr>
    </w:p>
    <w:p w:rsidR="00E510EE" w:rsidRPr="00E510EE" w:rsidRDefault="00E510EE" w:rsidP="00E510EE">
      <w:pPr>
        <w:spacing w:after="0"/>
        <w:jc w:val="center"/>
        <w:rPr>
          <w:rFonts w:ascii="Garamond" w:hAnsi="Garamond"/>
          <w:b/>
          <w:bCs/>
          <w:i/>
          <w:sz w:val="28"/>
        </w:rPr>
      </w:pPr>
      <w:r w:rsidRPr="00E510EE">
        <w:rPr>
          <w:rFonts w:ascii="Garamond" w:hAnsi="Garamond"/>
          <w:b/>
          <w:bCs/>
          <w:i/>
          <w:sz w:val="28"/>
        </w:rPr>
        <w:t>“Un’Europa che innova, un’Europa che protegge, un’Europa che sia faro”</w:t>
      </w:r>
    </w:p>
    <w:p w:rsidR="00E510EE" w:rsidRPr="00E510EE" w:rsidRDefault="00E510EE" w:rsidP="00E510EE">
      <w:pPr>
        <w:spacing w:after="0"/>
        <w:jc w:val="center"/>
        <w:rPr>
          <w:rFonts w:ascii="Garamond" w:hAnsi="Garamond"/>
          <w:b/>
          <w:bCs/>
        </w:rPr>
      </w:pPr>
    </w:p>
    <w:p w:rsidR="00E510EE" w:rsidRPr="00E510EE" w:rsidRDefault="00E510EE" w:rsidP="00E510EE">
      <w:pPr>
        <w:spacing w:after="0"/>
        <w:jc w:val="center"/>
        <w:rPr>
          <w:rFonts w:ascii="Garamond" w:hAnsi="Garamond"/>
          <w:sz w:val="24"/>
        </w:rPr>
      </w:pPr>
      <w:r w:rsidRPr="00E510EE">
        <w:rPr>
          <w:rFonts w:ascii="Garamond" w:hAnsi="Garamond"/>
          <w:sz w:val="24"/>
        </w:rPr>
        <w:t>I^ Edizione - anno 2023</w:t>
      </w:r>
    </w:p>
    <w:p w:rsidR="00E510EE" w:rsidRPr="00E510EE" w:rsidRDefault="00E510EE" w:rsidP="00E510EE">
      <w:pPr>
        <w:spacing w:after="0"/>
        <w:jc w:val="center"/>
        <w:rPr>
          <w:rFonts w:ascii="Garamond" w:hAnsi="Garamond"/>
          <w:bCs/>
          <w:i/>
          <w:iCs/>
          <w:u w:val="single"/>
        </w:rPr>
      </w:pPr>
    </w:p>
    <w:p w:rsidR="00E510EE" w:rsidRPr="00E510EE" w:rsidRDefault="00E510EE" w:rsidP="00E510EE">
      <w:pPr>
        <w:spacing w:after="0"/>
        <w:jc w:val="center"/>
        <w:rPr>
          <w:rFonts w:ascii="Garamond" w:hAnsi="Garamond"/>
          <w:b/>
          <w:iCs/>
          <w:sz w:val="24"/>
          <w:szCs w:val="24"/>
        </w:rPr>
      </w:pPr>
      <w:r w:rsidRPr="00E510EE">
        <w:rPr>
          <w:rFonts w:ascii="Garamond" w:hAnsi="Garamond"/>
          <w:b/>
          <w:iCs/>
          <w:sz w:val="24"/>
          <w:szCs w:val="24"/>
        </w:rPr>
        <w:t>DOMANDA DI CANDIDATURA</w:t>
      </w:r>
    </w:p>
    <w:p w:rsidR="00E510EE" w:rsidRPr="00E510EE" w:rsidRDefault="00E510EE" w:rsidP="00E510EE">
      <w:pPr>
        <w:rPr>
          <w:rFonts w:ascii="Garamond" w:hAnsi="Garamond"/>
          <w:b/>
          <w:iCs/>
          <w:sz w:val="24"/>
          <w:szCs w:val="24"/>
        </w:rPr>
      </w:pPr>
    </w:p>
    <w:p w:rsidR="00E510EE" w:rsidRPr="00E510EE" w:rsidRDefault="00E510EE" w:rsidP="00E510EE">
      <w:pPr>
        <w:rPr>
          <w:rFonts w:ascii="Garamond" w:hAnsi="Garamond"/>
          <w:bCs/>
          <w:i/>
          <w:iCs/>
          <w:sz w:val="24"/>
          <w:szCs w:val="24"/>
          <w:u w:val="single"/>
        </w:rPr>
      </w:pPr>
    </w:p>
    <w:p w:rsidR="00E510EE" w:rsidRPr="00E510EE" w:rsidRDefault="00E510EE" w:rsidP="00E510EE">
      <w:pPr>
        <w:spacing w:line="360" w:lineRule="auto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Il/La sottoscritto/a …………………………………………………………………………………….</w:t>
      </w:r>
    </w:p>
    <w:p w:rsidR="00E510EE" w:rsidRPr="00E510EE" w:rsidRDefault="00E510EE" w:rsidP="00E510EE">
      <w:pPr>
        <w:spacing w:line="360" w:lineRule="auto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Nato/a a……………………………………. il ………………………………………..………………</w:t>
      </w:r>
    </w:p>
    <w:p w:rsidR="00E510EE" w:rsidRPr="00E510EE" w:rsidRDefault="00E510EE" w:rsidP="00E510EE">
      <w:pPr>
        <w:spacing w:line="360" w:lineRule="auto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Codice Fiscale ………………………………………………………………………………………….</w:t>
      </w:r>
    </w:p>
    <w:p w:rsidR="00E510EE" w:rsidRPr="00E510EE" w:rsidRDefault="00E510EE" w:rsidP="00E510EE">
      <w:pPr>
        <w:spacing w:line="360" w:lineRule="auto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residente nel Comune di ……………………………………………… Prov …………………………</w:t>
      </w:r>
    </w:p>
    <w:p w:rsidR="00E510EE" w:rsidRPr="00E510EE" w:rsidRDefault="00E510EE" w:rsidP="00E510EE">
      <w:pPr>
        <w:spacing w:line="360" w:lineRule="auto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Via…………………………………………………………….... cap …………………………………</w:t>
      </w:r>
    </w:p>
    <w:p w:rsidR="00E510EE" w:rsidRPr="00E510EE" w:rsidRDefault="00E510EE" w:rsidP="00E510EE">
      <w:pPr>
        <w:spacing w:line="360" w:lineRule="auto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Telefono…………………..e-mail……………………………………………………………………..</w:t>
      </w:r>
    </w:p>
    <w:p w:rsidR="00E510EE" w:rsidRPr="00E510EE" w:rsidRDefault="00E510EE" w:rsidP="00E510EE">
      <w:pPr>
        <w:rPr>
          <w:rFonts w:ascii="Garamond" w:hAnsi="Garamond"/>
          <w:i/>
          <w:sz w:val="24"/>
          <w:szCs w:val="24"/>
        </w:rPr>
      </w:pPr>
      <w:r w:rsidRPr="00E510EE">
        <w:rPr>
          <w:rFonts w:ascii="Garamond" w:hAnsi="Garamond"/>
          <w:i/>
          <w:sz w:val="24"/>
          <w:szCs w:val="24"/>
        </w:rPr>
        <w:t xml:space="preserve">consapevole delle sanzioni penali richiamate dall’articolo 76 del DPR n. 445 del 28 dicembre </w:t>
      </w:r>
      <w:smartTag w:uri="urn:schemas-microsoft-com:office:smarttags" w:element="metricconverter">
        <w:smartTagPr>
          <w:attr w:name="ProductID" w:val="2000 in"/>
        </w:smartTagPr>
        <w:r w:rsidRPr="00E510EE">
          <w:rPr>
            <w:rFonts w:ascii="Garamond" w:hAnsi="Garamond"/>
            <w:i/>
            <w:sz w:val="24"/>
            <w:szCs w:val="24"/>
          </w:rPr>
          <w:t>2000 in</w:t>
        </w:r>
      </w:smartTag>
      <w:r w:rsidRPr="00E510EE">
        <w:rPr>
          <w:rFonts w:ascii="Garamond" w:hAnsi="Garamond"/>
          <w:i/>
          <w:sz w:val="24"/>
          <w:szCs w:val="24"/>
        </w:rPr>
        <w:t xml:space="preserve"> caso di dichiarazioni mendaci e della decadenza dei benefici eventualmente conseguenti al provvedimento emanato sulla base di dichiarazioni non veritiere di cui all’articolo 75 del DPR n. 445 del 28 dicembre 2000, ai sensi e per gli effetti degli articoli 46 e 47 del citato DPR 445/2000;</w:t>
      </w:r>
    </w:p>
    <w:p w:rsidR="00E510EE" w:rsidRPr="00E510EE" w:rsidRDefault="00E510EE" w:rsidP="00E510EE">
      <w:pPr>
        <w:rPr>
          <w:rFonts w:ascii="Garamond" w:hAnsi="Garamond"/>
          <w:bCs/>
          <w:i/>
          <w:iCs/>
          <w:sz w:val="24"/>
          <w:szCs w:val="24"/>
          <w:u w:val="single"/>
        </w:rPr>
      </w:pPr>
    </w:p>
    <w:p w:rsidR="00E510EE" w:rsidRPr="00E510EE" w:rsidRDefault="00E510EE" w:rsidP="00E510EE">
      <w:pPr>
        <w:jc w:val="center"/>
        <w:rPr>
          <w:rFonts w:ascii="Garamond" w:hAnsi="Garamond"/>
          <w:b/>
          <w:sz w:val="24"/>
          <w:szCs w:val="24"/>
        </w:rPr>
      </w:pPr>
      <w:r w:rsidRPr="00E510EE">
        <w:rPr>
          <w:rFonts w:ascii="Garamond" w:hAnsi="Garamond"/>
          <w:b/>
          <w:sz w:val="24"/>
          <w:szCs w:val="24"/>
        </w:rPr>
        <w:t>Chiede</w:t>
      </w:r>
    </w:p>
    <w:p w:rsidR="00E510EE" w:rsidRPr="00E510EE" w:rsidRDefault="00E510EE" w:rsidP="00E510EE">
      <w:pPr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di partecipare alla I^ Edizione del Bando di concorso per l’assegnazione del Premio di Laurea David Sassoli – Anno 2023</w:t>
      </w:r>
    </w:p>
    <w:p w:rsidR="00E510EE" w:rsidRPr="00E510EE" w:rsidRDefault="00E510EE" w:rsidP="00E510EE">
      <w:pPr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 xml:space="preserve">A tal fine dichiara: </w:t>
      </w:r>
    </w:p>
    <w:p w:rsidR="00E510EE" w:rsidRPr="00E510EE" w:rsidRDefault="00E510EE" w:rsidP="00E510EE">
      <w:pPr>
        <w:spacing w:line="360" w:lineRule="auto"/>
        <w:ind w:hanging="284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 xml:space="preserve">□ di aver conseguito la laurea magistrale in ______________________________________________ in data ____________________________________________________________________ nel rispetto di quanto previsto dall’art. 3, comma 1, del bando di concorso. </w:t>
      </w:r>
    </w:p>
    <w:p w:rsidR="00E510EE" w:rsidRPr="00E510EE" w:rsidRDefault="00E510EE" w:rsidP="00E510EE">
      <w:pPr>
        <w:spacing w:line="360" w:lineRule="auto"/>
        <w:ind w:hanging="284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□ presso l’Università degli Studi di: ___________________________________________________</w:t>
      </w:r>
    </w:p>
    <w:p w:rsidR="00E510EE" w:rsidRPr="00E510EE" w:rsidRDefault="00E510EE" w:rsidP="00E510EE">
      <w:pPr>
        <w:spacing w:line="360" w:lineRule="auto"/>
        <w:ind w:hanging="284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□ Facoltà di: _____________________________________________________________________</w:t>
      </w:r>
    </w:p>
    <w:p w:rsidR="00E510EE" w:rsidRPr="00E510EE" w:rsidRDefault="00E510EE" w:rsidP="00E510EE">
      <w:pPr>
        <w:spacing w:line="360" w:lineRule="auto"/>
        <w:ind w:hanging="284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lastRenderedPageBreak/>
        <w:t>□ Corso di laurea: _________________________________________________________________</w:t>
      </w:r>
    </w:p>
    <w:p w:rsidR="00E510EE" w:rsidRPr="00E510EE" w:rsidRDefault="00E510EE" w:rsidP="00E510EE">
      <w:pPr>
        <w:spacing w:line="276" w:lineRule="auto"/>
        <w:ind w:hanging="284"/>
        <w:rPr>
          <w:rFonts w:ascii="Garamond" w:hAnsi="Garamond"/>
          <w:sz w:val="24"/>
          <w:szCs w:val="24"/>
        </w:rPr>
      </w:pPr>
      <w:bookmarkStart w:id="0" w:name="_GoBack"/>
      <w:r w:rsidRPr="00E510EE">
        <w:rPr>
          <w:rFonts w:ascii="Garamond" w:hAnsi="Garamond"/>
          <w:sz w:val="24"/>
          <w:szCs w:val="24"/>
        </w:rPr>
        <w:t>□ titolo della tesi: _________________________________________________________________</w:t>
      </w:r>
    </w:p>
    <w:p w:rsidR="00E510EE" w:rsidRPr="00E510EE" w:rsidRDefault="00E510EE" w:rsidP="00E510EE">
      <w:pPr>
        <w:spacing w:line="276" w:lineRule="auto"/>
        <w:ind w:hanging="284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□ nome del relatore: _______________________________________________________________</w:t>
      </w:r>
    </w:p>
    <w:p w:rsidR="00E510EE" w:rsidRPr="00E510EE" w:rsidRDefault="00E510EE" w:rsidP="00E510EE">
      <w:pPr>
        <w:spacing w:line="276" w:lineRule="auto"/>
        <w:ind w:hanging="284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□ nome (eventuale) del correlatore/i: __________________________________________________</w:t>
      </w:r>
    </w:p>
    <w:p w:rsidR="00E510EE" w:rsidRPr="00E510EE" w:rsidRDefault="00E510EE" w:rsidP="00E510EE">
      <w:pPr>
        <w:spacing w:line="276" w:lineRule="auto"/>
        <w:ind w:hanging="284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□ votazione conseguita: _____________________________________________________________</w:t>
      </w:r>
    </w:p>
    <w:p w:rsidR="00E510EE" w:rsidRPr="00E510EE" w:rsidRDefault="00E510EE" w:rsidP="00E510EE">
      <w:pPr>
        <w:spacing w:line="276" w:lineRule="auto"/>
        <w:ind w:hanging="284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 xml:space="preserve">□ di accettare ogni norma prevista dal bando di concorso; </w:t>
      </w:r>
    </w:p>
    <w:p w:rsidR="00E510EE" w:rsidRPr="00E510EE" w:rsidRDefault="00E510EE" w:rsidP="00E510EE">
      <w:pPr>
        <w:spacing w:line="276" w:lineRule="auto"/>
        <w:ind w:hanging="284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□ che l’elaborato di tesi presentato in concorso è originale e frutto di elaborazione personale e non sono stati violati diritti di terzi;</w:t>
      </w:r>
    </w:p>
    <w:p w:rsidR="00E510EE" w:rsidRPr="00E510EE" w:rsidRDefault="00E510EE" w:rsidP="00E510EE">
      <w:pPr>
        <w:spacing w:line="276" w:lineRule="auto"/>
        <w:ind w:hanging="284"/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□ che tutto il materiale riportato è esplicitamente citato con riferimento alle fonti originali;</w:t>
      </w:r>
    </w:p>
    <w:p w:rsidR="00E510EE" w:rsidRPr="00E510EE" w:rsidRDefault="00E510EE" w:rsidP="00E510EE">
      <w:pPr>
        <w:spacing w:line="276" w:lineRule="auto"/>
        <w:ind w:hanging="284"/>
        <w:rPr>
          <w:rFonts w:ascii="Garamond" w:hAnsi="Garamond"/>
          <w:sz w:val="24"/>
          <w:szCs w:val="24"/>
        </w:rPr>
      </w:pPr>
      <w:bookmarkStart w:id="1" w:name="_Hlk109313025"/>
      <w:r w:rsidRPr="00E510EE">
        <w:rPr>
          <w:rFonts w:ascii="Garamond" w:hAnsi="Garamond"/>
          <w:sz w:val="24"/>
          <w:szCs w:val="24"/>
        </w:rPr>
        <w:t>□</w:t>
      </w:r>
      <w:bookmarkEnd w:id="1"/>
      <w:r w:rsidRPr="00E510EE">
        <w:rPr>
          <w:rFonts w:ascii="Garamond" w:hAnsi="Garamond"/>
          <w:sz w:val="24"/>
          <w:szCs w:val="24"/>
        </w:rPr>
        <w:t xml:space="preserve"> di autorizzare l’eventuale pubblicazione del testo integrale o di stralci della tesi di laurea; </w:t>
      </w:r>
    </w:p>
    <w:p w:rsidR="00E510EE" w:rsidRPr="00E510EE" w:rsidRDefault="00E510EE" w:rsidP="00E510EE">
      <w:pPr>
        <w:spacing w:line="276" w:lineRule="auto"/>
        <w:ind w:hanging="284"/>
        <w:rPr>
          <w:rFonts w:ascii="Garamond" w:hAnsi="Garamond"/>
          <w:b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□ di autorizzare il trattamento dei dati personali ai sensi del Regolamento (UE) 2016/679.</w:t>
      </w:r>
    </w:p>
    <w:bookmarkEnd w:id="0"/>
    <w:p w:rsidR="00E510EE" w:rsidRPr="00E510EE" w:rsidRDefault="00E510EE" w:rsidP="00E510EE">
      <w:pPr>
        <w:rPr>
          <w:rFonts w:ascii="Garamond" w:hAnsi="Garamond"/>
          <w:i/>
          <w:sz w:val="24"/>
          <w:szCs w:val="24"/>
        </w:rPr>
      </w:pPr>
    </w:p>
    <w:p w:rsidR="00E510EE" w:rsidRPr="00E510EE" w:rsidRDefault="00E510EE" w:rsidP="00E510EE">
      <w:pPr>
        <w:tabs>
          <w:tab w:val="left" w:pos="3969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</w:t>
      </w:r>
      <w:r w:rsidRPr="00E510EE">
        <w:rPr>
          <w:rFonts w:ascii="Garamond" w:hAnsi="Garamond"/>
          <w:sz w:val="24"/>
          <w:szCs w:val="24"/>
        </w:rPr>
        <w:t>Firma del richiedente</w:t>
      </w:r>
    </w:p>
    <w:p w:rsidR="00E510EE" w:rsidRPr="00E510EE" w:rsidRDefault="00E510EE" w:rsidP="00E510EE">
      <w:pPr>
        <w:tabs>
          <w:tab w:val="left" w:pos="6804"/>
        </w:tabs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</w:t>
      </w:r>
      <w:r w:rsidRPr="00E510EE">
        <w:rPr>
          <w:rFonts w:ascii="Garamond" w:hAnsi="Garamond"/>
          <w:i/>
          <w:sz w:val="24"/>
          <w:szCs w:val="24"/>
        </w:rPr>
        <w:t>(con allegata copia fotostatica di un valido documento di identità)</w:t>
      </w:r>
    </w:p>
    <w:p w:rsidR="00E510EE" w:rsidRPr="00E510EE" w:rsidRDefault="00E510EE" w:rsidP="00E510EE">
      <w:pPr>
        <w:rPr>
          <w:rFonts w:ascii="Garamond" w:hAnsi="Garamond"/>
          <w:sz w:val="24"/>
          <w:szCs w:val="24"/>
        </w:rPr>
      </w:pPr>
    </w:p>
    <w:p w:rsidR="00E510EE" w:rsidRPr="00E510EE" w:rsidRDefault="00E510EE" w:rsidP="00E510EE">
      <w:pPr>
        <w:rPr>
          <w:rFonts w:ascii="Garamond" w:hAnsi="Garamond"/>
          <w:sz w:val="24"/>
          <w:szCs w:val="24"/>
        </w:rPr>
      </w:pPr>
    </w:p>
    <w:p w:rsidR="00E510EE" w:rsidRPr="00E510EE" w:rsidRDefault="00E510EE" w:rsidP="00E510EE">
      <w:pPr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Luogo e data</w:t>
      </w:r>
    </w:p>
    <w:p w:rsidR="00E510EE" w:rsidRPr="00E510EE" w:rsidRDefault="00E510EE" w:rsidP="00E510EE">
      <w:pPr>
        <w:rPr>
          <w:rFonts w:ascii="Garamond" w:hAnsi="Garamond"/>
          <w:i/>
          <w:sz w:val="24"/>
          <w:szCs w:val="24"/>
        </w:rPr>
      </w:pPr>
    </w:p>
    <w:p w:rsidR="00E510EE" w:rsidRPr="00E510EE" w:rsidRDefault="00E510EE" w:rsidP="00E510EE">
      <w:pPr>
        <w:rPr>
          <w:rFonts w:ascii="Garamond" w:hAnsi="Garamond"/>
          <w:b/>
          <w:sz w:val="24"/>
          <w:szCs w:val="24"/>
        </w:rPr>
      </w:pPr>
    </w:p>
    <w:p w:rsidR="00E510EE" w:rsidRPr="00E510EE" w:rsidRDefault="00E510EE" w:rsidP="00E510EE">
      <w:pPr>
        <w:rPr>
          <w:rFonts w:ascii="Garamond" w:hAnsi="Garamond"/>
          <w:b/>
          <w:sz w:val="24"/>
          <w:szCs w:val="24"/>
        </w:rPr>
      </w:pPr>
    </w:p>
    <w:p w:rsidR="00E510EE" w:rsidRPr="00E510EE" w:rsidRDefault="00E510EE" w:rsidP="00E510EE">
      <w:pPr>
        <w:rPr>
          <w:rFonts w:ascii="Garamond" w:hAnsi="Garamond"/>
          <w:b/>
          <w:sz w:val="24"/>
          <w:szCs w:val="24"/>
        </w:rPr>
      </w:pPr>
    </w:p>
    <w:p w:rsidR="00E510EE" w:rsidRPr="00E510EE" w:rsidRDefault="00E510EE" w:rsidP="00E510EE">
      <w:pPr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b/>
          <w:sz w:val="24"/>
          <w:szCs w:val="24"/>
        </w:rPr>
        <w:t xml:space="preserve">Allegati obbligatori </w:t>
      </w:r>
    </w:p>
    <w:p w:rsidR="00E510EE" w:rsidRPr="00E510EE" w:rsidRDefault="00E510EE" w:rsidP="00E510EE">
      <w:pPr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□ copia fotostatica di un documento di identità del sottoscrittore in corso di validità</w:t>
      </w:r>
    </w:p>
    <w:p w:rsidR="00E510EE" w:rsidRPr="00E510EE" w:rsidRDefault="00E510EE" w:rsidP="00E510EE">
      <w:pPr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□ copia della tesi in formato pdf</w:t>
      </w:r>
    </w:p>
    <w:p w:rsidR="00E510EE" w:rsidRPr="00E510EE" w:rsidRDefault="00E510EE" w:rsidP="00E510EE">
      <w:pPr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□ abstract della tesi in formato pdf</w:t>
      </w:r>
    </w:p>
    <w:p w:rsidR="00E510EE" w:rsidRPr="00E510EE" w:rsidRDefault="00E510EE" w:rsidP="00E510EE">
      <w:pPr>
        <w:rPr>
          <w:rFonts w:ascii="Garamond" w:hAnsi="Garamond"/>
          <w:sz w:val="24"/>
          <w:szCs w:val="24"/>
        </w:rPr>
      </w:pPr>
      <w:r w:rsidRPr="00E510EE">
        <w:rPr>
          <w:rFonts w:ascii="Garamond" w:hAnsi="Garamond"/>
          <w:sz w:val="24"/>
          <w:szCs w:val="24"/>
        </w:rPr>
        <w:t>□ curriculum vitae</w:t>
      </w:r>
    </w:p>
    <w:p w:rsidR="00E510EE" w:rsidRPr="00E510EE" w:rsidRDefault="00E510EE" w:rsidP="00E510EE">
      <w:pPr>
        <w:rPr>
          <w:rFonts w:ascii="Garamond" w:hAnsi="Garamond"/>
          <w:sz w:val="24"/>
          <w:szCs w:val="24"/>
        </w:rPr>
      </w:pPr>
    </w:p>
    <w:p w:rsidR="00841DCA" w:rsidRPr="00E510EE" w:rsidRDefault="00841DCA">
      <w:pPr>
        <w:rPr>
          <w:rFonts w:ascii="Garamond" w:hAnsi="Garamond"/>
          <w:sz w:val="24"/>
          <w:szCs w:val="24"/>
        </w:rPr>
      </w:pPr>
    </w:p>
    <w:sectPr w:rsidR="00841DCA" w:rsidRPr="00E510EE">
      <w:footerReference w:type="default" r:id="rId5"/>
      <w:pgSz w:w="11906" w:h="16838"/>
      <w:pgMar w:top="1417" w:right="1134" w:bottom="568" w:left="1134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4E" w:rsidRDefault="00E510E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C454E" w:rsidRDefault="00E510EE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EE"/>
    <w:rsid w:val="00107AE8"/>
    <w:rsid w:val="00121C4A"/>
    <w:rsid w:val="003D218A"/>
    <w:rsid w:val="004D3165"/>
    <w:rsid w:val="00764447"/>
    <w:rsid w:val="0084186A"/>
    <w:rsid w:val="00841DCA"/>
    <w:rsid w:val="009D331D"/>
    <w:rsid w:val="00B238EC"/>
    <w:rsid w:val="00D047AF"/>
    <w:rsid w:val="00D760EE"/>
    <w:rsid w:val="00E5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8050C0"/>
  <w15:chartTrackingRefBased/>
  <w15:docId w15:val="{DC976A20-8576-4E4D-8089-20390821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510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10EE"/>
  </w:style>
  <w:style w:type="character" w:styleId="Collegamentoipertestuale">
    <w:name w:val="Hyperlink"/>
    <w:basedOn w:val="Carpredefinitoparagrafo"/>
    <w:uiPriority w:val="99"/>
    <w:unhideWhenUsed/>
    <w:rsid w:val="00E51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rotocollo@pec.cittametropolitanarom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dati\Desktop\Nuovo%20Documento%20di%20Microsoft%20Word%20-%20Cop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 Documento di Microsoft Word - Copia.dotx</Template>
  <TotalTime>12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 Dati</dc:creator>
  <cp:keywords/>
  <dc:description/>
  <cp:lastModifiedBy>Vitaliano Dati</cp:lastModifiedBy>
  <cp:revision>1</cp:revision>
  <dcterms:created xsi:type="dcterms:W3CDTF">2024-01-19T11:31:00Z</dcterms:created>
  <dcterms:modified xsi:type="dcterms:W3CDTF">2024-01-19T11:43:00Z</dcterms:modified>
</cp:coreProperties>
</file>